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5B213E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0.6pt;margin-top:714.65pt;width:377.2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A+ewIAAP8E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F0CEE" w:rsidRDefault="00BF0CEE" w:rsidP="008F1799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D97479" w:rsidRPr="00EA0FCB" w:rsidRDefault="00D97479" w:rsidP="00D97479">
      <w:pPr>
        <w:jc w:val="right"/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študentsko delo, pogodbeno delo, volonterstvo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r w:rsidRPr="00EA0FCB">
        <w:rPr>
          <w:rFonts w:ascii="Arial" w:eastAsia="Calibri" w:hAnsi="Arial" w:cs="Arial"/>
          <w:sz w:val="18"/>
          <w:szCs w:val="18"/>
        </w:rPr>
        <w:t>podjemne</w:t>
      </w:r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5"/>
        <w:gridCol w:w="2934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lastRenderedPageBreak/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8"/>
        <w:gridCol w:w="5691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D97479" w:rsidRPr="00EA0FCB" w:rsidRDefault="00D97479" w:rsidP="00D9747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45"/>
        <w:gridCol w:w="3063"/>
        <w:gridCol w:w="6723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 xml:space="preserve">izpolnjujem vse formalne pogoje za zasedbo delovnega mesta, za katerega kandidiram;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98A" w:rsidRDefault="00F7198A">
      <w:r>
        <w:separator/>
      </w:r>
    </w:p>
  </w:endnote>
  <w:endnote w:type="continuationSeparator" w:id="0">
    <w:p w:rsidR="00F7198A" w:rsidRDefault="00F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98A" w:rsidRDefault="00F7198A">
      <w:r>
        <w:separator/>
      </w:r>
    </w:p>
  </w:footnote>
  <w:footnote w:type="continuationSeparator" w:id="0">
    <w:p w:rsidR="00F7198A" w:rsidRDefault="00F7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 w:rsidR="005B213E">
      <w:rPr>
        <w:noProof/>
        <w:sz w:val="22"/>
        <w:szCs w:val="22"/>
      </w:rPr>
      <w:drawing>
        <wp:inline distT="0" distB="0" distL="0" distR="0">
          <wp:extent cx="2886075" cy="8858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31"/>
    <w:rsid w:val="000025D6"/>
    <w:rsid w:val="00004ADD"/>
    <w:rsid w:val="000050E0"/>
    <w:rsid w:val="00007F74"/>
    <w:rsid w:val="000178EA"/>
    <w:rsid w:val="000307AE"/>
    <w:rsid w:val="000340DD"/>
    <w:rsid w:val="00043708"/>
    <w:rsid w:val="00056E4F"/>
    <w:rsid w:val="000775ED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54EB"/>
    <w:rsid w:val="001B2413"/>
    <w:rsid w:val="001C5C92"/>
    <w:rsid w:val="001C7EC6"/>
    <w:rsid w:val="001D0BB7"/>
    <w:rsid w:val="001D125E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590C"/>
    <w:rsid w:val="002741F0"/>
    <w:rsid w:val="00282829"/>
    <w:rsid w:val="002949EA"/>
    <w:rsid w:val="00295A58"/>
    <w:rsid w:val="00295C17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1FF1"/>
    <w:rsid w:val="003643A4"/>
    <w:rsid w:val="00386BC9"/>
    <w:rsid w:val="00391675"/>
    <w:rsid w:val="003C3499"/>
    <w:rsid w:val="003C5451"/>
    <w:rsid w:val="003C74C1"/>
    <w:rsid w:val="003D41BD"/>
    <w:rsid w:val="003E34DB"/>
    <w:rsid w:val="003E552A"/>
    <w:rsid w:val="003F712A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34FC"/>
    <w:rsid w:val="0047737F"/>
    <w:rsid w:val="00483C4E"/>
    <w:rsid w:val="004866E7"/>
    <w:rsid w:val="00490B4D"/>
    <w:rsid w:val="0049354F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213E"/>
    <w:rsid w:val="005B3E11"/>
    <w:rsid w:val="005B5A35"/>
    <w:rsid w:val="005B7499"/>
    <w:rsid w:val="005C35C5"/>
    <w:rsid w:val="005D2563"/>
    <w:rsid w:val="005D2AC7"/>
    <w:rsid w:val="005E136B"/>
    <w:rsid w:val="005F4CA6"/>
    <w:rsid w:val="00602C4C"/>
    <w:rsid w:val="006163F3"/>
    <w:rsid w:val="00617207"/>
    <w:rsid w:val="006236BA"/>
    <w:rsid w:val="00626AE4"/>
    <w:rsid w:val="00635C49"/>
    <w:rsid w:val="0064657A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5894"/>
    <w:rsid w:val="009D7319"/>
    <w:rsid w:val="009E0DAC"/>
    <w:rsid w:val="009E35EC"/>
    <w:rsid w:val="009E5C07"/>
    <w:rsid w:val="009F5B35"/>
    <w:rsid w:val="00A00573"/>
    <w:rsid w:val="00A03A30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37DE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198A"/>
    <w:rsid w:val="00F74D39"/>
    <w:rsid w:val="00F83DFF"/>
    <w:rsid w:val="00F85FA1"/>
    <w:rsid w:val="00F95863"/>
    <w:rsid w:val="00FA79AB"/>
    <w:rsid w:val="00FC1EC0"/>
    <w:rsid w:val="00FE2404"/>
    <w:rsid w:val="00FE3AC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4ADAD-2EC0-4133-8065-8363DAA2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MzI_VRS\NOVO_vl_gradivo_PRVI_D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226A-E8AB-40AC-9EFF-D65664A3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NOVO_vl_gradivo_PRVI_DEL</Template>
  <TotalTime>1</TotalTime>
  <Pages>4</Pages>
  <Words>831</Words>
  <Characters>4667</Characters>
  <Application>Microsoft Office Word</Application>
  <DocSecurity>0</DocSecurity>
  <Lines>145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Svetlana Melechikhina Pleško</cp:lastModifiedBy>
  <cp:revision>2</cp:revision>
  <cp:lastPrinted>2020-10-22T08:36:00Z</cp:lastPrinted>
  <dcterms:created xsi:type="dcterms:W3CDTF">2023-11-10T12:37:00Z</dcterms:created>
  <dcterms:modified xsi:type="dcterms:W3CDTF">2023-11-10T12:37:00Z</dcterms:modified>
</cp:coreProperties>
</file>