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36001D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 w:rsidRPr="00EA0FCB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190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0.6pt;margin-top:714.65pt;width:377.2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F0CEE" w:rsidRDefault="00BF0CEE" w:rsidP="008F1799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4013D4" w:rsidRPr="00652A89" w:rsidRDefault="004013D4" w:rsidP="004013D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52A89">
        <w:rPr>
          <w:rFonts w:ascii="Arial" w:eastAsia="Calibri" w:hAnsi="Arial" w:cs="Arial"/>
          <w:sz w:val="20"/>
          <w:szCs w:val="20"/>
          <w:lang w:eastAsia="en-US"/>
        </w:rPr>
        <w:t xml:space="preserve">Delodajalec </w:t>
      </w:r>
      <w:r w:rsidRPr="00652A89">
        <w:rPr>
          <w:rFonts w:ascii="Arial" w:hAnsi="Arial" w:cs="Arial"/>
          <w:sz w:val="20"/>
          <w:szCs w:val="20"/>
        </w:rPr>
        <w:t xml:space="preserve">Eko sklad, Slovenski okoljski javni sklad, Bleiweisova cesta 30, 1000 Ljubljana </w:t>
      </w:r>
      <w:r w:rsidRPr="00652A89">
        <w:rPr>
          <w:rFonts w:ascii="Arial" w:eastAsia="Calibri" w:hAnsi="Arial" w:cs="Arial"/>
          <w:sz w:val="20"/>
          <w:szCs w:val="20"/>
          <w:lang w:eastAsia="en-US"/>
        </w:rPr>
        <w:t>posredovane osebne podatke obdeluje za namene sklenitve delovnega razmerja, zaradi izvrševanja pravic in obveznosti pogodbenih strank iz delovnega oziroma ter zaradi prijav v obvezna socialna in druga zavarovanja in vodenja obveznih evidenc v skladu z zahtevami veljavne zakonodaje.</w:t>
      </w:r>
    </w:p>
    <w:p w:rsidR="004013D4" w:rsidRPr="00EA0FCB" w:rsidRDefault="004013D4" w:rsidP="00652A89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študentsko delo, pogodbeno delo, volonterstvo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r w:rsidRPr="00EA0FCB">
        <w:rPr>
          <w:rFonts w:ascii="Arial" w:eastAsia="Calibri" w:hAnsi="Arial" w:cs="Arial"/>
          <w:sz w:val="18"/>
          <w:szCs w:val="18"/>
        </w:rPr>
        <w:t>podjemne</w:t>
      </w:r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5"/>
        <w:gridCol w:w="2934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8"/>
        <w:gridCol w:w="5691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D97479" w:rsidRPr="00EA0FCB" w:rsidRDefault="00D97479" w:rsidP="00D9747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45"/>
        <w:gridCol w:w="3063"/>
        <w:gridCol w:w="6723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262246" w:rsidRPr="00652A89" w:rsidRDefault="00262246" w:rsidP="00262246">
      <w:pPr>
        <w:pStyle w:val="Vnaprejoblikovanobesedilo"/>
        <w:jc w:val="both"/>
        <w:rPr>
          <w:rFonts w:ascii="Arial" w:hAnsi="Arial" w:cs="Arial"/>
        </w:rPr>
      </w:pPr>
      <w:r w:rsidRPr="00652A89">
        <w:rPr>
          <w:rFonts w:ascii="Arial" w:hAnsi="Arial" w:cs="Arial"/>
        </w:rPr>
        <w:t xml:space="preserve">Vaše osebne podatke obdelujemo v skladu z veljavnimi predpisi s področja varstva osebnih podatkov. Več informacij o obdelavi osebnih podatkov in o pravicah, ki iz nje izvirajo, si lahko preberete v naši Politiki </w:t>
      </w:r>
      <w:r>
        <w:rPr>
          <w:rFonts w:ascii="Arial" w:hAnsi="Arial" w:cs="Arial"/>
        </w:rPr>
        <w:t>zasebnosti</w:t>
      </w:r>
      <w:r w:rsidRPr="00652A89">
        <w:rPr>
          <w:rFonts w:ascii="Arial" w:hAnsi="Arial" w:cs="Arial"/>
        </w:rPr>
        <w:t xml:space="preserve">, objavljeni na </w:t>
      </w:r>
      <w:hyperlink r:id="rId8" w:history="1">
        <w:r w:rsidRPr="00652A89">
          <w:rPr>
            <w:rStyle w:val="Hiperpovezava"/>
            <w:rFonts w:ascii="Arial" w:hAnsi="Arial" w:cs="Arial"/>
          </w:rPr>
          <w:t>https://www.ekosklad.si/</w:t>
        </w:r>
      </w:hyperlink>
      <w:r w:rsidRPr="00652A89">
        <w:rPr>
          <w:rFonts w:ascii="Arial" w:hAnsi="Arial" w:cs="Arial"/>
        </w:rPr>
        <w:t xml:space="preserve">. Za vsa vprašanja v zvezi z obdelavo in varstvom osebnih podatkov se lahko obrnete na vodstvo delodajalca. </w:t>
      </w: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vse formalne pogoje za zasedbo delovnega mesta, za katerega kandidiram</w:t>
      </w:r>
      <w:r w:rsidR="00262246">
        <w:rPr>
          <w:rFonts w:ascii="Arial" w:eastAsia="Calibri" w:hAnsi="Arial" w:cs="Arial"/>
          <w:sz w:val="20"/>
          <w:szCs w:val="20"/>
        </w:rPr>
        <w:t xml:space="preserve"> ter potrjujem resničnost in točnost danih osebnih podatkov</w:t>
      </w:r>
      <w:r w:rsidRPr="00EA0FCB">
        <w:rPr>
          <w:rFonts w:ascii="Arial" w:eastAsia="Calibri" w:hAnsi="Arial" w:cs="Arial"/>
          <w:sz w:val="20"/>
          <w:szCs w:val="20"/>
        </w:rPr>
        <w:t xml:space="preserve">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3B" w:rsidRDefault="00FF413B">
      <w:r>
        <w:separator/>
      </w:r>
    </w:p>
  </w:endnote>
  <w:endnote w:type="continuationSeparator" w:id="0">
    <w:p w:rsidR="00FF413B" w:rsidRDefault="00FF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3B" w:rsidRDefault="00FF413B">
      <w:r>
        <w:separator/>
      </w:r>
    </w:p>
  </w:footnote>
  <w:footnote w:type="continuationSeparator" w:id="0">
    <w:p w:rsidR="00FF413B" w:rsidRDefault="00FF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 w:rsidR="0036001D">
      <w:rPr>
        <w:noProof/>
        <w:sz w:val="22"/>
        <w:szCs w:val="22"/>
      </w:rPr>
      <w:drawing>
        <wp:inline distT="0" distB="0" distL="0" distR="0">
          <wp:extent cx="2885440" cy="88582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31"/>
    <w:rsid w:val="000025D6"/>
    <w:rsid w:val="00004ADD"/>
    <w:rsid w:val="000050E0"/>
    <w:rsid w:val="00007F74"/>
    <w:rsid w:val="000178EA"/>
    <w:rsid w:val="000307AE"/>
    <w:rsid w:val="000340DD"/>
    <w:rsid w:val="00043708"/>
    <w:rsid w:val="00056E4F"/>
    <w:rsid w:val="000775ED"/>
    <w:rsid w:val="0009133E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54EB"/>
    <w:rsid w:val="001B2413"/>
    <w:rsid w:val="001C5C92"/>
    <w:rsid w:val="001C7EC6"/>
    <w:rsid w:val="001D0BB7"/>
    <w:rsid w:val="001D125E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2246"/>
    <w:rsid w:val="0026590C"/>
    <w:rsid w:val="002741F0"/>
    <w:rsid w:val="00282829"/>
    <w:rsid w:val="002949EA"/>
    <w:rsid w:val="00295A58"/>
    <w:rsid w:val="00295C17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001D"/>
    <w:rsid w:val="00361FF1"/>
    <w:rsid w:val="003643A4"/>
    <w:rsid w:val="00386BC9"/>
    <w:rsid w:val="00391675"/>
    <w:rsid w:val="003A7F43"/>
    <w:rsid w:val="003C3499"/>
    <w:rsid w:val="003C5451"/>
    <w:rsid w:val="003C74C1"/>
    <w:rsid w:val="003D41BD"/>
    <w:rsid w:val="003E34DB"/>
    <w:rsid w:val="003E552A"/>
    <w:rsid w:val="003F712A"/>
    <w:rsid w:val="004013D4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34FC"/>
    <w:rsid w:val="0047737F"/>
    <w:rsid w:val="00483C4E"/>
    <w:rsid w:val="004866E7"/>
    <w:rsid w:val="00490B4D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4F64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3E11"/>
    <w:rsid w:val="005B5A35"/>
    <w:rsid w:val="005B7499"/>
    <w:rsid w:val="005C35C5"/>
    <w:rsid w:val="005D2563"/>
    <w:rsid w:val="005D2AC7"/>
    <w:rsid w:val="005E136B"/>
    <w:rsid w:val="005F4CA6"/>
    <w:rsid w:val="00602C4C"/>
    <w:rsid w:val="006163F3"/>
    <w:rsid w:val="00617207"/>
    <w:rsid w:val="006236BA"/>
    <w:rsid w:val="00626AE4"/>
    <w:rsid w:val="00635C49"/>
    <w:rsid w:val="0064657A"/>
    <w:rsid w:val="00652A89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42A6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5894"/>
    <w:rsid w:val="009D7319"/>
    <w:rsid w:val="009E0DAC"/>
    <w:rsid w:val="009E35EC"/>
    <w:rsid w:val="009E5C07"/>
    <w:rsid w:val="009F5B35"/>
    <w:rsid w:val="00A00573"/>
    <w:rsid w:val="00A03A30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1A3F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2D0A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4D39"/>
    <w:rsid w:val="00F83DFF"/>
    <w:rsid w:val="00F85FA1"/>
    <w:rsid w:val="00F95863"/>
    <w:rsid w:val="00FA79AB"/>
    <w:rsid w:val="00FC1EC0"/>
    <w:rsid w:val="00FE2404"/>
    <w:rsid w:val="00FE3ACD"/>
    <w:rsid w:val="00FF413B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C8DC54-583C-4308-9264-19A4094C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sl-SI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  <w:style w:type="paragraph" w:customStyle="1" w:styleId="Vnaprejoblikovanobesedilo">
    <w:name w:val="Vnaprej oblikovano besedilo"/>
    <w:basedOn w:val="Navaden"/>
    <w:qFormat/>
    <w:rsid w:val="00262246"/>
    <w:pPr>
      <w:widowControl w:val="0"/>
      <w:suppressAutoHyphens w:val="0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sklad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MzI_VRS\NOVO_vl_gradivo_PRVI_D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8F64-4773-4FC9-9899-4901CCB2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NOVO_vl_gradivo_PRVI_DEL</Template>
  <TotalTime>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6332</CharactersWithSpaces>
  <SharedDoc>false</SharedDoc>
  <HLinks>
    <vt:vector size="6" baseType="variant"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https://www.ekosklad.si/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Svetlana Melechikhina Pleško</cp:lastModifiedBy>
  <cp:revision>2</cp:revision>
  <cp:lastPrinted>2020-10-22T08:36:00Z</cp:lastPrinted>
  <dcterms:created xsi:type="dcterms:W3CDTF">2024-07-29T10:02:00Z</dcterms:created>
  <dcterms:modified xsi:type="dcterms:W3CDTF">2024-07-29T10:02:00Z</dcterms:modified>
</cp:coreProperties>
</file>