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8A" w:rsidRPr="00EA0FCB" w:rsidRDefault="000B3CF1" w:rsidP="0080023A">
      <w:pPr>
        <w:ind w:right="-6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A0FCB">
        <w:rPr>
          <w:rFonts w:ascii="Arial" w:hAnsi="Arial" w:cs="Arial"/>
          <w:sz w:val="20"/>
          <w:szCs w:val="20"/>
        </w:rPr>
        <w:t xml:space="preserve"> </w:t>
      </w:r>
    </w:p>
    <w:p w:rsidR="00EA0FCB" w:rsidRDefault="000E138A" w:rsidP="00F95863">
      <w:pPr>
        <w:tabs>
          <w:tab w:val="left" w:pos="7064"/>
        </w:tabs>
        <w:spacing w:before="60"/>
        <w:ind w:right="-3"/>
        <w:jc w:val="center"/>
        <w:rPr>
          <w:rFonts w:ascii="Arial" w:eastAsia="Calibri" w:hAnsi="Arial" w:cs="Arial"/>
          <w:b/>
          <w:sz w:val="22"/>
          <w:szCs w:val="22"/>
        </w:rPr>
      </w:pPr>
      <w:r w:rsidRPr="00EA0FCB">
        <w:rPr>
          <w:rFonts w:ascii="Arial" w:hAnsi="Arial" w:cs="Arial"/>
          <w:noProof/>
          <w:sz w:val="20"/>
          <w:szCs w:val="20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0.6pt;margin-top:714.65pt;width:377.25pt;height:45.7pt;z-index:-1;mso-width-relative:margin;mso-height-relative:margin" stroked="f">
            <v:textbox style="mso-next-textbox:#_x0000_s1032" inset="0,0,0,0">
              <w:txbxContent>
                <w:p w:rsidR="000E138A" w:rsidRPr="00D61ACE" w:rsidRDefault="000E138A" w:rsidP="000E138A">
                  <w:pPr>
                    <w:rPr>
                      <w:color w:val="000000"/>
                      <w:spacing w:val="-2"/>
                      <w:sz w:val="16"/>
                      <w:szCs w:val="16"/>
                      <w:lang w:eastAsia="sl-SI"/>
                    </w:rPr>
                  </w:pPr>
                </w:p>
              </w:txbxContent>
            </v:textbox>
          </v:shape>
        </w:pict>
      </w:r>
      <w:r w:rsidR="009121AB" w:rsidRPr="00EA0FCB">
        <w:rPr>
          <w:rFonts w:ascii="Arial" w:eastAsia="Calibri" w:hAnsi="Arial" w:cs="Arial"/>
          <w:b/>
          <w:sz w:val="22"/>
          <w:szCs w:val="22"/>
        </w:rPr>
        <w:t>VLOGA ZA ZAPOSLITEV</w:t>
      </w:r>
    </w:p>
    <w:p w:rsidR="00BF0CEE" w:rsidRDefault="00BF0CEE" w:rsidP="008F1799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D97479" w:rsidRPr="00EA0FCB" w:rsidRDefault="00D97479" w:rsidP="00D97479">
      <w:pPr>
        <w:jc w:val="right"/>
        <w:rPr>
          <w:rFonts w:ascii="Arial" w:eastAsia="Calibri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EA0FCB">
        <w:tc>
          <w:tcPr>
            <w:tcW w:w="10173" w:type="dxa"/>
            <w:gridSpan w:val="2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OSNOVNI OSEBNI PODATKI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highlight w:val="green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Ime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Priimek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>prejšnji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priimek)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6DE7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A36DE7" w:rsidRPr="00EA0FCB" w:rsidRDefault="00A36DE7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Stalno bivališče</w:t>
            </w:r>
          </w:p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03A5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Začasno bivališče</w:t>
            </w:r>
          </w:p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BF03A5" w:rsidRPr="00EA0FCB" w:rsidRDefault="00BF03A5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Naslov za vročanje pošte</w:t>
            </w:r>
          </w:p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 xml:space="preserve"> - če je drugačen od bivališča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 xml:space="preserve">Raven izobrazbe (ustrezno </w:t>
            </w:r>
            <w:r w:rsidR="002B2980" w:rsidRPr="002B2980">
              <w:rPr>
                <w:rFonts w:ascii="Arial" w:eastAsia="Calibri" w:hAnsi="Arial" w:cs="Arial"/>
                <w:sz w:val="20"/>
                <w:szCs w:val="20"/>
              </w:rPr>
              <w:t>obkroži</w:t>
            </w:r>
            <w:r w:rsidRPr="002B298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A.  srednja splošna ali strokovna izobrazba ali manj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B.  višješolska prejšnja, višješolski strokovni programi - 6/1 (6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C.  visokošolska strokovna (prejšnja ali 1.bolonjska) ali visokošolska   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programih -6/2 (7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D.  univerzitetna (prejšnja), specializacija po visokošolski strokovni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-7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(8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E.  magisterij znanosti (prejšnji), specializacija po univerzitetnih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programih - 8/1 (9 SOK)</w:t>
            </w:r>
          </w:p>
          <w:p w:rsidR="00D97479" w:rsidRPr="00EA0FCB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F.  doktorat znanosti prejšnji in doktorat znanosti (3. bolonjska  stopnja) – 8/2 (10 SOK)</w:t>
            </w: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490B4D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90B4D">
              <w:rPr>
                <w:rFonts w:ascii="Arial" w:eastAsia="Calibri" w:hAnsi="Arial" w:cs="Arial"/>
                <w:sz w:val="20"/>
                <w:szCs w:val="20"/>
              </w:rPr>
              <w:t xml:space="preserve">Delovne izkušnje na </w:t>
            </w:r>
            <w:r w:rsidR="00490B4D" w:rsidRPr="00490B4D">
              <w:rPr>
                <w:rFonts w:ascii="Arial" w:eastAsia="Calibri" w:hAnsi="Arial" w:cs="Arial"/>
                <w:sz w:val="20"/>
                <w:szCs w:val="20"/>
              </w:rPr>
              <w:t xml:space="preserve">6/2 ravni, </w:t>
            </w:r>
            <w:r w:rsidRPr="00490B4D">
              <w:rPr>
                <w:rFonts w:ascii="Arial" w:eastAsia="Calibri" w:hAnsi="Arial" w:cs="Arial"/>
                <w:sz w:val="20"/>
                <w:szCs w:val="20"/>
              </w:rPr>
              <w:t>7 ravni izobrazbe (8. SOK) ali več  (let/mesecev/dni)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D97479" w:rsidRPr="00EA0FCB" w:rsidTr="000775ED">
        <w:tc>
          <w:tcPr>
            <w:tcW w:w="10173" w:type="dxa"/>
          </w:tcPr>
          <w:p w:rsidR="00D97479" w:rsidRPr="00EA0FCB" w:rsidRDefault="00D97479" w:rsidP="000941FF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Strinjam se, da mi delodajalec informacije, povezane s potekom postopka, lahko pošlje na zgornji navedeni elektronski naslov.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DA    </w:t>
            </w:r>
            <w:r w:rsidR="00AB3AB0"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  <w:r w:rsidRPr="00EA0FCB">
              <w:rPr>
                <w:rFonts w:ascii="Arial" w:hAnsi="Arial" w:cs="Arial"/>
                <w:sz w:val="20"/>
                <w:szCs w:val="20"/>
              </w:rPr>
              <w:t xml:space="preserve">    (obkroži)</w:t>
            </w: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D97479" w:rsidRPr="00EA0FCB" w:rsidTr="00EA0FCB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D97479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PODROBNA NAVEDBA PRIDOBLJENE IZOBRAZBE </w:t>
            </w:r>
          </w:p>
          <w:p w:rsidR="00EA0FCB" w:rsidRPr="00EA0FCB" w:rsidRDefault="00EA0FCB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Prosimo, da izpolnite podatke o vseh ravneh (stopnjah) izobrazbe, ki ste jih do sedaj pridobili oz. zaključili</w:t>
            </w:r>
            <w:r w:rsidR="00EA0FC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0340D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Naziv zavoda: šola, fakulteta….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Datum zaključka</w:t>
            </w:r>
            <w:r w:rsidR="006F5E72"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(dan/mesec/leto)</w:t>
            </w:r>
          </w:p>
        </w:tc>
      </w:tr>
      <w:tr w:rsidR="00DC1F33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F33" w:rsidRPr="00EA0FCB" w:rsidRDefault="00DC1F33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1418"/>
        <w:gridCol w:w="1134"/>
        <w:gridCol w:w="1134"/>
        <w:gridCol w:w="2268"/>
      </w:tblGrid>
      <w:tr w:rsidR="00D97479" w:rsidRPr="00EA0FCB" w:rsidTr="00EA0FCB">
        <w:tc>
          <w:tcPr>
            <w:tcW w:w="10173" w:type="dxa"/>
            <w:gridSpan w:val="7"/>
            <w:shd w:val="clear" w:color="auto" w:fill="92D050"/>
          </w:tcPr>
          <w:p w:rsidR="00D97479" w:rsidRPr="00EA0FCB" w:rsidRDefault="00D97479" w:rsidP="000775E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KRONOLOŠKI OPIS DOSEDANJIH ZAPOSLITEV </w:t>
            </w:r>
          </w:p>
          <w:p w:rsidR="00D97479" w:rsidRPr="00EA0FCB" w:rsidRDefault="00D97479" w:rsidP="00EA0FCB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 navedite morebitne prejšnje zaposlitve (opravljanje del) v kronološkem vrstnem redu od trenutne (zadnje) do prve in navedite vrsto zaposlitve oz. opravljanje dela (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redna zaposlitev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za določen ali nedoločen čas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študentsko delo, pogodbeno delo, </w:t>
            </w:r>
            <w:proofErr w:type="spellStart"/>
            <w:r w:rsidRPr="009E5C07">
              <w:rPr>
                <w:rFonts w:ascii="Arial" w:eastAsia="Calibri" w:hAnsi="Arial" w:cs="Arial"/>
                <w:sz w:val="20"/>
                <w:szCs w:val="20"/>
              </w:rPr>
              <w:t>volonterstvo</w:t>
            </w:r>
            <w:proofErr w:type="spellEnd"/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itd.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E61ED5">
        <w:tblPrEx>
          <w:shd w:val="clear" w:color="auto" w:fill="auto"/>
        </w:tblPrEx>
        <w:trPr>
          <w:trHeight w:val="519"/>
        </w:trPr>
        <w:tc>
          <w:tcPr>
            <w:tcW w:w="1242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delodajalca</w:t>
            </w:r>
          </w:p>
        </w:tc>
        <w:tc>
          <w:tcPr>
            <w:tcW w:w="1276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delovnega mesta oz. dela</w:t>
            </w:r>
          </w:p>
        </w:tc>
        <w:tc>
          <w:tcPr>
            <w:tcW w:w="1701" w:type="dxa"/>
            <w:shd w:val="clear" w:color="auto" w:fill="BFBFBF"/>
          </w:tcPr>
          <w:p w:rsid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Zahtevana raven izobr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azbe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za delo, ki ste ga opravljali </w:t>
            </w:r>
            <w:r w:rsidR="00DB62E1">
              <w:rPr>
                <w:rFonts w:ascii="Arial" w:eastAsia="Calibri" w:hAnsi="Arial" w:cs="Arial"/>
                <w:sz w:val="20"/>
                <w:szCs w:val="20"/>
              </w:rPr>
              <w:t>-v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stavi glede na šifrant</w:t>
            </w:r>
            <w:r w:rsidR="00DB62E1" w:rsidRPr="009E5C07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glej naslednjo tabelo </w:t>
            </w:r>
          </w:p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(npr. A, B, C..)</w:t>
            </w:r>
          </w:p>
        </w:tc>
        <w:tc>
          <w:tcPr>
            <w:tcW w:w="1418" w:type="dxa"/>
            <w:shd w:val="clear" w:color="auto" w:fill="BFBFBF"/>
          </w:tcPr>
          <w:p w:rsidR="00D97479" w:rsidRPr="009E5C07" w:rsidRDefault="00D97479" w:rsidP="009E5C07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Obdobje zaposlitve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opravljanja dela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br/>
              <w:t xml:space="preserve">od  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leto/mesec/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dan)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  do 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(leto/mesec/dan)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za študentsko delo navesti št. ur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F523E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Skupno trajanje zaposlitve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 mesec/dan</w:t>
            </w:r>
            <w:r w:rsidR="009E5C07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Vrsta zaposlitve oz. opravljan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j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a dela</w:t>
            </w:r>
            <w:r w:rsidR="00185732">
              <w:rPr>
                <w:rFonts w:ascii="Arial" w:eastAsia="Calibri" w:hAnsi="Arial" w:cs="Arial"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ljučne naloge in pristojnosti – na kratko v alinejah</w:t>
            </w: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</w:t>
      </w:r>
      <w:r w:rsidR="00EE0EEE">
        <w:rPr>
          <w:rFonts w:ascii="Arial" w:eastAsia="Calibri" w:hAnsi="Arial" w:cs="Arial"/>
          <w:sz w:val="20"/>
          <w:szCs w:val="20"/>
        </w:rPr>
        <w:t>.</w:t>
      </w:r>
      <w:r w:rsidRPr="00EA0FCB">
        <w:rPr>
          <w:rFonts w:ascii="Arial" w:eastAsia="Calibri" w:hAnsi="Arial" w:cs="Arial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0775ED">
        <w:tc>
          <w:tcPr>
            <w:tcW w:w="3652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*Šifrant: raven izobrazbe</w:t>
            </w:r>
          </w:p>
        </w:tc>
        <w:tc>
          <w:tcPr>
            <w:tcW w:w="6521" w:type="dxa"/>
          </w:tcPr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</w:tbl>
    <w:p w:rsidR="00AE1D96" w:rsidRDefault="00AE1D96" w:rsidP="00D97479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0C1196" w:rsidRDefault="00AE1D96" w:rsidP="009E0DA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**</w:t>
      </w:r>
      <w:r w:rsidR="009E0DAC">
        <w:rPr>
          <w:rFonts w:ascii="Arial" w:eastAsia="Calibri" w:hAnsi="Arial" w:cs="Arial"/>
          <w:sz w:val="18"/>
          <w:szCs w:val="18"/>
        </w:rPr>
        <w:t xml:space="preserve"> V </w:t>
      </w:r>
      <w:r w:rsidRPr="00EA0FCB">
        <w:rPr>
          <w:rFonts w:ascii="Arial" w:eastAsia="Calibri" w:hAnsi="Arial" w:cs="Arial"/>
          <w:sz w:val="18"/>
          <w:szCs w:val="18"/>
        </w:rPr>
        <w:t>primeru zaposlitve preko študentskega servisa</w:t>
      </w:r>
      <w:r w:rsidR="004F610D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EA0FCB">
        <w:rPr>
          <w:rFonts w:ascii="Arial" w:eastAsia="Calibri" w:hAnsi="Arial" w:cs="Arial"/>
          <w:sz w:val="18"/>
          <w:szCs w:val="18"/>
        </w:rPr>
        <w:t>podjemne</w:t>
      </w:r>
      <w:proofErr w:type="spellEnd"/>
      <w:r w:rsidR="004F610D">
        <w:rPr>
          <w:rFonts w:ascii="Arial" w:eastAsia="Calibri" w:hAnsi="Arial" w:cs="Arial"/>
          <w:sz w:val="18"/>
          <w:szCs w:val="18"/>
        </w:rPr>
        <w:t>, avtorske idr.</w:t>
      </w:r>
      <w:r w:rsidRPr="00EA0FCB">
        <w:rPr>
          <w:rFonts w:ascii="Arial" w:eastAsia="Calibri" w:hAnsi="Arial" w:cs="Arial"/>
          <w:sz w:val="18"/>
          <w:szCs w:val="18"/>
        </w:rPr>
        <w:t xml:space="preserve"> pogodbe je potrebno priložiti potrdilo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EA0FCB">
        <w:rPr>
          <w:rFonts w:ascii="Arial" w:eastAsia="Calibri" w:hAnsi="Arial" w:cs="Arial"/>
          <w:sz w:val="18"/>
          <w:szCs w:val="18"/>
        </w:rPr>
        <w:t>/ dokazilo, iz katerega je razvidno: delodajalec, stopnja zahtevane izobrazbe, delovno mesto oz. opis nalog, obdobje zaposlitve, obseg (ure, polni delovni čas, krajši delovni čas)  zaposlitve, podpis in žig</w:t>
      </w:r>
      <w:r>
        <w:rPr>
          <w:rFonts w:ascii="Arial" w:eastAsia="Calibri" w:hAnsi="Arial" w:cs="Arial"/>
          <w:sz w:val="18"/>
          <w:szCs w:val="18"/>
        </w:rPr>
        <w:t>.</w:t>
      </w:r>
    </w:p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EA0FCB">
        <w:rPr>
          <w:rFonts w:ascii="Arial" w:eastAsia="Calibri" w:hAnsi="Arial" w:cs="Arial"/>
          <w:b/>
          <w:sz w:val="20"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85"/>
        <w:gridCol w:w="2934"/>
        <w:gridCol w:w="2126"/>
        <w:gridCol w:w="1985"/>
        <w:gridCol w:w="1843"/>
      </w:tblGrid>
      <w:tr w:rsidR="00D97479" w:rsidRPr="00EA0FCB" w:rsidTr="009E5C07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DELO Z RAČUNALNIKOM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odlično</w:t>
            </w: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DC1F3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pStyle w:val="Default"/>
        <w:rPr>
          <w:rFonts w:eastAsia="Calibri"/>
          <w:sz w:val="20"/>
          <w:szCs w:val="20"/>
        </w:rPr>
      </w:pPr>
    </w:p>
    <w:p w:rsidR="00713377" w:rsidRPr="00EA0FCB" w:rsidRDefault="00713377" w:rsidP="00D97479">
      <w:pPr>
        <w:pStyle w:val="Default"/>
        <w:rPr>
          <w:rFonts w:eastAsia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276"/>
        <w:gridCol w:w="1701"/>
        <w:gridCol w:w="1843"/>
        <w:gridCol w:w="1701"/>
      </w:tblGrid>
      <w:tr w:rsidR="00D97479" w:rsidRPr="00EA0FCB" w:rsidTr="000941FF">
        <w:trPr>
          <w:trHeight w:val="3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AA2B6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ZNANJE TUJIH JEZIKOV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Razumevanje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Govorjenje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Pisno sporočanje</w:t>
            </w:r>
          </w:p>
        </w:tc>
      </w:tr>
      <w:tr w:rsidR="00D97479" w:rsidRPr="00EA0FCB" w:rsidTr="000941FF">
        <w:trPr>
          <w:trHeight w:val="3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slušno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bralno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sporočanje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97479" w:rsidRPr="00EA0FCB" w:rsidTr="00F5714E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9E35EC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D97479" w:rsidRPr="002B2980" w:rsidRDefault="00AA2B69" w:rsidP="00D97479">
      <w:pPr>
        <w:suppressAutoHyphens w:val="0"/>
        <w:rPr>
          <w:rFonts w:ascii="Arial" w:eastAsia="Calibri" w:hAnsi="Arial" w:cs="Arial"/>
          <w:color w:val="000000"/>
          <w:sz w:val="18"/>
          <w:szCs w:val="18"/>
          <w:lang w:eastAsia="sl-SI"/>
        </w:rPr>
      </w:pP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lastRenderedPageBreak/>
        <w:t xml:space="preserve">(Vstaviti ustrezno stopnjo kot izhaja: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Stopnja A1 in A2: Osnovni uporabnik; Stopnja  B1 in B2: Samostojni uporabnik; Stopnja  C1</w:t>
      </w:r>
      <w:r w:rsid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in C2: Usposobljeni uporabnik</w:t>
      </w:r>
      <w:r w:rsidR="00EE0EEE">
        <w:rPr>
          <w:rFonts w:ascii="Arial" w:eastAsia="Calibri" w:hAnsi="Arial" w:cs="Arial"/>
          <w:color w:val="000000"/>
          <w:sz w:val="18"/>
          <w:szCs w:val="18"/>
          <w:lang w:eastAsia="sl-SI"/>
        </w:rPr>
        <w:t>.</w:t>
      </w: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)</w:t>
      </w:r>
    </w:p>
    <w:p w:rsidR="00F523E3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2B2980" w:rsidRPr="00EA0FCB" w:rsidRDefault="002B2980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F523E3" w:rsidRPr="00EA0FCB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8"/>
        <w:gridCol w:w="5691"/>
        <w:gridCol w:w="1984"/>
        <w:gridCol w:w="1560"/>
      </w:tblGrid>
      <w:tr w:rsidR="00D97479" w:rsidRPr="00EA0FCB" w:rsidTr="000941FF">
        <w:trPr>
          <w:trHeight w:val="620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IZPITI IN USPOSABLJANJA, DOVOLJENJA</w:t>
            </w:r>
          </w:p>
        </w:tc>
        <w:tc>
          <w:tcPr>
            <w:tcW w:w="1984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OZNAČITE</w:t>
            </w:r>
          </w:p>
        </w:tc>
        <w:tc>
          <w:tcPr>
            <w:tcW w:w="1560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D97479" w:rsidRPr="00EA0FCB" w:rsidTr="00F5714E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97479" w:rsidRPr="002B2980" w:rsidRDefault="00D97479" w:rsidP="00D97479">
      <w:pPr>
        <w:rPr>
          <w:rFonts w:ascii="Arial" w:eastAsia="Calibri" w:hAnsi="Arial" w:cs="Arial"/>
          <w:sz w:val="18"/>
          <w:szCs w:val="18"/>
        </w:rPr>
      </w:pPr>
      <w:r w:rsidRPr="002B2980">
        <w:rPr>
          <w:rFonts w:ascii="Arial" w:eastAsia="Calibri" w:hAnsi="Arial" w:cs="Arial"/>
          <w:sz w:val="18"/>
          <w:szCs w:val="18"/>
        </w:rPr>
        <w:t>(Po potrebi preglednico razširite</w:t>
      </w:r>
      <w:r w:rsidR="00EE0EEE">
        <w:rPr>
          <w:rFonts w:ascii="Arial" w:eastAsia="Calibri" w:hAnsi="Arial" w:cs="Arial"/>
          <w:sz w:val="18"/>
          <w:szCs w:val="18"/>
        </w:rPr>
        <w:t>.</w:t>
      </w:r>
      <w:r w:rsidRPr="002B2980">
        <w:rPr>
          <w:rFonts w:ascii="Arial" w:eastAsia="Calibri" w:hAnsi="Arial" w:cs="Arial"/>
          <w:sz w:val="18"/>
          <w:szCs w:val="18"/>
        </w:rPr>
        <w:t>)</w:t>
      </w:r>
    </w:p>
    <w:p w:rsidR="00D97479" w:rsidRPr="00EA0FCB" w:rsidRDefault="00D97479" w:rsidP="00D9747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:rsidR="00F5714E" w:rsidRPr="00EA0FCB" w:rsidRDefault="00F5714E" w:rsidP="00AA2B6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45"/>
        <w:gridCol w:w="3063"/>
        <w:gridCol w:w="6723"/>
      </w:tblGrid>
      <w:tr w:rsidR="00AA2B69" w:rsidRPr="00EA0FCB" w:rsidTr="000941FF">
        <w:trPr>
          <w:trHeight w:val="313"/>
        </w:trPr>
        <w:tc>
          <w:tcPr>
            <w:tcW w:w="10031" w:type="dxa"/>
            <w:gridSpan w:val="3"/>
            <w:shd w:val="clear" w:color="auto" w:fill="92D050"/>
          </w:tcPr>
          <w:p w:rsidR="00AA2B69" w:rsidRPr="00EA0FCB" w:rsidRDefault="00AA2B69" w:rsidP="000775E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5714E" w:rsidRDefault="00F5714E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Priloge:</w:t>
      </w:r>
    </w:p>
    <w:p w:rsidR="00AE1D96" w:rsidRPr="00EA0FCB" w:rsidRDefault="00C27BD0" w:rsidP="00C27BD0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dokazilo o izobrazbi</w:t>
      </w:r>
    </w:p>
    <w:p w:rsidR="00BF03A5" w:rsidRPr="00EA0FCB" w:rsidRDefault="00F5714E" w:rsidP="00BF03A5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  <w:r w:rsidRPr="00EA0FCB">
        <w:rPr>
          <w:rFonts w:ascii="Arial" w:eastAsia="Calibri" w:hAnsi="Arial" w:cs="Arial"/>
          <w:sz w:val="20"/>
          <w:szCs w:val="20"/>
        </w:rPr>
        <w:br w:type="page"/>
      </w:r>
      <w:r w:rsidR="00BF03A5" w:rsidRPr="00EA0FCB">
        <w:rPr>
          <w:rFonts w:ascii="Arial" w:hAnsi="Arial" w:cs="Arial"/>
          <w:b/>
          <w:iCs/>
          <w:sz w:val="20"/>
          <w:szCs w:val="20"/>
          <w:lang w:eastAsia="en-US"/>
        </w:rPr>
        <w:lastRenderedPageBreak/>
        <w:t>IZJAVA O IZPOLNJEVANJU POGOJEV</w:t>
      </w:r>
    </w:p>
    <w:p w:rsidR="00BF03A5" w:rsidRPr="00EA0FCB" w:rsidRDefault="00BF03A5" w:rsidP="00BF03A5">
      <w:pPr>
        <w:spacing w:after="200"/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BF03A5" w:rsidRPr="00EA0FCB" w:rsidRDefault="00BF03A5" w:rsidP="008655D0">
      <w:pPr>
        <w:spacing w:after="200"/>
        <w:jc w:val="both"/>
        <w:rPr>
          <w:rFonts w:ascii="Arial" w:hAnsi="Arial" w:cs="Arial"/>
          <w:sz w:val="20"/>
          <w:szCs w:val="20"/>
          <w:lang w:eastAsia="en-US"/>
        </w:rPr>
      </w:pP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Spodaj podpisani/-a</w:t>
      </w:r>
      <w:r w:rsidR="009E35EC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_____________________________(ime in priimek), v zvezi </w:t>
      </w:r>
      <w:r w:rsidR="00A36DE7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s prijavo na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p</w:t>
      </w:r>
      <w:r w:rsidRPr="00EA0FCB">
        <w:rPr>
          <w:rFonts w:ascii="Arial" w:eastAsia="Calibri" w:hAnsi="Arial" w:cs="Arial"/>
          <w:b/>
          <w:sz w:val="20"/>
          <w:szCs w:val="20"/>
        </w:rPr>
        <w:t>rost</w:t>
      </w:r>
      <w:r w:rsidR="000941FF">
        <w:rPr>
          <w:rFonts w:ascii="Arial" w:eastAsia="Calibri" w:hAnsi="Arial" w:cs="Arial"/>
          <w:b/>
          <w:sz w:val="20"/>
          <w:szCs w:val="20"/>
        </w:rPr>
        <w:t>o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="004F610D">
        <w:rPr>
          <w:rFonts w:ascii="Arial" w:eastAsia="Calibri" w:hAnsi="Arial" w:cs="Arial"/>
          <w:b/>
          <w:sz w:val="20"/>
          <w:szCs w:val="20"/>
        </w:rPr>
        <w:t xml:space="preserve">razpisano </w:t>
      </w:r>
      <w:r w:rsidR="000941FF">
        <w:rPr>
          <w:rFonts w:ascii="Arial" w:eastAsia="Calibri" w:hAnsi="Arial" w:cs="Arial"/>
          <w:b/>
          <w:sz w:val="20"/>
          <w:szCs w:val="20"/>
        </w:rPr>
        <w:t xml:space="preserve">delovno </w:t>
      </w:r>
      <w:r w:rsidRPr="00EA0FCB">
        <w:rPr>
          <w:rFonts w:ascii="Arial" w:eastAsia="Calibri" w:hAnsi="Arial" w:cs="Arial"/>
          <w:b/>
          <w:sz w:val="20"/>
          <w:szCs w:val="20"/>
        </w:rPr>
        <w:t>mest</w:t>
      </w:r>
      <w:r w:rsidR="004F610D">
        <w:rPr>
          <w:rFonts w:ascii="Arial" w:eastAsia="Calibri" w:hAnsi="Arial" w:cs="Arial"/>
          <w:b/>
          <w:sz w:val="20"/>
          <w:szCs w:val="20"/>
        </w:rPr>
        <w:t>o</w:t>
      </w:r>
      <w:r w:rsidR="006A6993" w:rsidRPr="00EA0FCB">
        <w:rPr>
          <w:rFonts w:ascii="Arial" w:hAnsi="Arial" w:cs="Arial"/>
          <w:b/>
          <w:iCs/>
          <w:sz w:val="20"/>
          <w:szCs w:val="20"/>
          <w:lang w:eastAsia="en-US"/>
        </w:rPr>
        <w:t>,</w:t>
      </w:r>
      <w:r w:rsidR="006A6993"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izjavljam</w:t>
      </w:r>
      <w:r w:rsidR="003C3499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, da: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 xml:space="preserve">izpolnjujem vse formalne pogoje za zasedbo delovnega mesta, za katerega kandidiram;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zahtevane stopnje/ravni izobrazbe;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zahtevanih delovnih izkušenj;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znanja uradnega jezika;</w:t>
      </w:r>
    </w:p>
    <w:p w:rsidR="00AE1D96" w:rsidRPr="00AE1D96" w:rsidRDefault="00AE1D96" w:rsidP="00E61ED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E1D96">
        <w:rPr>
          <w:rFonts w:ascii="Arial" w:eastAsia="Calibri" w:hAnsi="Arial" w:cs="Arial"/>
          <w:sz w:val="20"/>
          <w:szCs w:val="20"/>
        </w:rPr>
        <w:t>dovoljujem Eko skladu, j.s., da za potrebe preverjanja izpolnjevanja pogojev za zasedbo prostega delovnega mesta, na katerega se prijavljam s to vlogo, pridobi podatke iz ustreznih javnih evidenc (potrdilo o verodostojnosti diplomskih listin, izpis obdobij zavarovanj pri ZPIZ);</w:t>
      </w:r>
    </w:p>
    <w:p w:rsidR="00BF03A5" w:rsidRPr="00EA0FCB" w:rsidRDefault="000C1196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soglašam, da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</w:t>
      </w:r>
      <w:r w:rsidR="000941FF">
        <w:rPr>
          <w:rFonts w:ascii="Arial" w:eastAsia="Calibri" w:hAnsi="Arial" w:cs="Arial"/>
          <w:sz w:val="20"/>
          <w:szCs w:val="20"/>
        </w:rPr>
        <w:t>Eko sklad, j.s. podatke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, ki sem jih navedel/a v </w:t>
      </w:r>
      <w:r w:rsidRPr="00EA0FCB">
        <w:rPr>
          <w:rFonts w:ascii="Arial" w:eastAsia="Calibri" w:hAnsi="Arial" w:cs="Arial"/>
          <w:sz w:val="20"/>
          <w:szCs w:val="20"/>
        </w:rPr>
        <w:t xml:space="preserve">zvezi s prijavo na </w:t>
      </w:r>
      <w:r w:rsidR="000941FF">
        <w:rPr>
          <w:rFonts w:ascii="Arial" w:eastAsia="Calibri" w:hAnsi="Arial" w:cs="Arial"/>
          <w:sz w:val="20"/>
          <w:szCs w:val="20"/>
        </w:rPr>
        <w:t>prosto delovno mesto</w:t>
      </w:r>
      <w:r w:rsidRPr="00EA0FCB">
        <w:rPr>
          <w:rFonts w:ascii="Arial" w:eastAsia="Calibri" w:hAnsi="Arial" w:cs="Arial"/>
          <w:sz w:val="20"/>
          <w:szCs w:val="20"/>
        </w:rPr>
        <w:t>, obdeluje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za namen izvedbe</w:t>
      </w:r>
      <w:r w:rsidR="002B2980">
        <w:rPr>
          <w:rFonts w:ascii="Arial" w:eastAsia="Calibri" w:hAnsi="Arial" w:cs="Arial"/>
          <w:sz w:val="20"/>
          <w:szCs w:val="20"/>
        </w:rPr>
        <w:t xml:space="preserve"> postopka zaposlitve</w:t>
      </w:r>
      <w:r w:rsidR="00BF03A5" w:rsidRPr="00EA0FCB">
        <w:rPr>
          <w:rFonts w:ascii="Arial" w:eastAsia="Calibri" w:hAnsi="Arial" w:cs="Arial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BF03A5" w:rsidRPr="00EA0FCB" w:rsidTr="00694F7C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96" w:rsidRPr="00EA0FCB" w:rsidRDefault="000C1196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3A5" w:rsidRPr="00EA0FCB" w:rsidTr="00694F7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(ime in priimek in podpis)</w:t>
            </w:r>
          </w:p>
        </w:tc>
      </w:tr>
    </w:tbl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P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  <w:r w:rsidRPr="00C27BD0">
        <w:rPr>
          <w:rFonts w:ascii="Arial" w:eastAsia="Calibri" w:hAnsi="Arial" w:cs="Arial"/>
          <w:sz w:val="20"/>
          <w:szCs w:val="20"/>
        </w:rPr>
        <w:t>OPOMBA: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27BD0">
        <w:rPr>
          <w:rFonts w:ascii="Arial" w:eastAsia="Calibri" w:hAnsi="Arial" w:cs="Arial"/>
          <w:sz w:val="20"/>
          <w:szCs w:val="20"/>
        </w:rPr>
        <w:t>Če kandidat ne poda te izjave, mora vlogi sam priložiti ustrezna dokazila o izpolnjevanju zahtevanih pogojev.</w:t>
      </w: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6860BB" w:rsidRPr="00EA0FCB" w:rsidRDefault="006860BB" w:rsidP="000178EA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</w:p>
    <w:p w:rsidR="000178EA" w:rsidRPr="00EA0FCB" w:rsidRDefault="000178EA" w:rsidP="00C27BD0">
      <w:pPr>
        <w:spacing w:after="200"/>
        <w:rPr>
          <w:rFonts w:ascii="Arial" w:hAnsi="Arial" w:cs="Arial"/>
          <w:sz w:val="20"/>
          <w:szCs w:val="20"/>
        </w:rPr>
      </w:pPr>
    </w:p>
    <w:sectPr w:rsidR="000178EA" w:rsidRPr="00EA0FCB" w:rsidSect="004544D0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54F" w:rsidRDefault="0049354F">
      <w:r>
        <w:separator/>
      </w:r>
    </w:p>
  </w:endnote>
  <w:endnote w:type="continuationSeparator" w:id="0">
    <w:p w:rsidR="0049354F" w:rsidRDefault="0049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C5" w:rsidRPr="00E61ED5" w:rsidRDefault="008A57C5" w:rsidP="009E0DAC">
    <w:pPr>
      <w:pStyle w:val="Noga"/>
      <w:jc w:val="right"/>
      <w:rPr>
        <w:rFonts w:ascii="Arial" w:hAnsi="Arial" w:cs="Arial"/>
        <w:color w:val="808080"/>
        <w:sz w:val="16"/>
        <w:szCs w:val="16"/>
      </w:rPr>
    </w:pPr>
    <w:r w:rsidRPr="00E61ED5">
      <w:rPr>
        <w:rFonts w:ascii="Arial" w:hAnsi="Arial" w:cs="Arial"/>
        <w:color w:val="808080"/>
        <w:sz w:val="16"/>
        <w:szCs w:val="16"/>
      </w:rPr>
      <w:t xml:space="preserve">Stran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PAGE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4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  <w:r w:rsidRPr="00E61ED5">
      <w:rPr>
        <w:rFonts w:ascii="Arial" w:hAnsi="Arial" w:cs="Arial"/>
        <w:color w:val="808080"/>
        <w:sz w:val="16"/>
        <w:szCs w:val="16"/>
      </w:rPr>
      <w:t xml:space="preserve"> od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NUMPAGES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5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</w:p>
  <w:p w:rsidR="008A57C5" w:rsidRPr="00AB3AB0" w:rsidRDefault="008A57C5">
    <w:pPr>
      <w:pStyle w:val="Nog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54F" w:rsidRDefault="0049354F">
      <w:r>
        <w:separator/>
      </w:r>
    </w:p>
  </w:footnote>
  <w:footnote w:type="continuationSeparator" w:id="0">
    <w:p w:rsidR="0049354F" w:rsidRDefault="0049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Pr="00125A68" w:rsidRDefault="00EA0FCB" w:rsidP="00EA0FCB">
    <w:pPr>
      <w:tabs>
        <w:tab w:val="left" w:pos="6135"/>
      </w:tabs>
      <w:spacing w:before="40"/>
      <w:ind w:right="-3"/>
      <w:jc w:val="right"/>
      <w:rPr>
        <w:sz w:val="22"/>
        <w:szCs w:val="22"/>
      </w:rPr>
    </w:pPr>
    <w:r>
      <w:rPr>
        <w:sz w:val="22"/>
        <w:szCs w:val="22"/>
      </w:rPr>
      <w:tab/>
    </w:r>
    <w:r>
      <w:rPr>
        <w:noProof/>
        <w:sz w:val="22"/>
        <w:szCs w:val="22"/>
      </w:rPr>
    </w:r>
    <w:r>
      <w:rPr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width:227.2pt;height:69.75pt;mso-position-horizontal-relative:char;mso-position-vertical-relative:line">
          <v:imagedata r:id="rId1" o:title="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010"/>
    <w:multiLevelType w:val="hybridMultilevel"/>
    <w:tmpl w:val="D046C796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67ACC"/>
    <w:multiLevelType w:val="hybridMultilevel"/>
    <w:tmpl w:val="6DD894C4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15579ED"/>
    <w:multiLevelType w:val="hybridMultilevel"/>
    <w:tmpl w:val="ABD2212C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DA3"/>
    <w:multiLevelType w:val="hybridMultilevel"/>
    <w:tmpl w:val="98ACA0E4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51FE6"/>
    <w:multiLevelType w:val="hybridMultilevel"/>
    <w:tmpl w:val="C2BC47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A51AF"/>
    <w:multiLevelType w:val="hybridMultilevel"/>
    <w:tmpl w:val="C4A459B2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B6386"/>
    <w:multiLevelType w:val="hybridMultilevel"/>
    <w:tmpl w:val="941218DA"/>
    <w:lvl w:ilvl="0" w:tplc="A2E6C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87069"/>
    <w:multiLevelType w:val="hybridMultilevel"/>
    <w:tmpl w:val="8CAAF6E2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7B32A4"/>
    <w:multiLevelType w:val="hybridMultilevel"/>
    <w:tmpl w:val="F1362632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66A2D"/>
    <w:multiLevelType w:val="hybridMultilevel"/>
    <w:tmpl w:val="327C396E"/>
    <w:lvl w:ilvl="0" w:tplc="29B45B76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10D16"/>
    <w:multiLevelType w:val="hybridMultilevel"/>
    <w:tmpl w:val="7E2E39F4"/>
    <w:lvl w:ilvl="0" w:tplc="2A38F640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96A46"/>
    <w:multiLevelType w:val="hybridMultilevel"/>
    <w:tmpl w:val="75F22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A59"/>
    <w:multiLevelType w:val="hybridMultilevel"/>
    <w:tmpl w:val="9D94AEBE"/>
    <w:lvl w:ilvl="0" w:tplc="078CEB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D0833"/>
    <w:multiLevelType w:val="hybridMultilevel"/>
    <w:tmpl w:val="5F722FF2"/>
    <w:lvl w:ilvl="0" w:tplc="596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B7356"/>
    <w:multiLevelType w:val="hybridMultilevel"/>
    <w:tmpl w:val="6EAAD7BC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E2E09"/>
    <w:multiLevelType w:val="hybridMultilevel"/>
    <w:tmpl w:val="85103D2A"/>
    <w:lvl w:ilvl="0" w:tplc="0424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A11A3"/>
    <w:multiLevelType w:val="hybridMultilevel"/>
    <w:tmpl w:val="667C373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26"/>
  </w:num>
  <w:num w:numId="5">
    <w:abstractNumId w:val="17"/>
    <w:lvlOverride w:ilvl="0">
      <w:startOverride w:val="1"/>
    </w:lvlOverride>
  </w:num>
  <w:num w:numId="6">
    <w:abstractNumId w:val="18"/>
  </w:num>
  <w:num w:numId="7">
    <w:abstractNumId w:val="9"/>
  </w:num>
  <w:num w:numId="8">
    <w:abstractNumId w:val="2"/>
  </w:num>
  <w:num w:numId="9">
    <w:abstractNumId w:val="24"/>
  </w:num>
  <w:num w:numId="10">
    <w:abstractNumId w:val="29"/>
  </w:num>
  <w:num w:numId="11">
    <w:abstractNumId w:val="5"/>
  </w:num>
  <w:num w:numId="12">
    <w:abstractNumId w:val="8"/>
  </w:num>
  <w:num w:numId="13">
    <w:abstractNumId w:val="1"/>
  </w:num>
  <w:num w:numId="14">
    <w:abstractNumId w:val="16"/>
  </w:num>
  <w:num w:numId="15">
    <w:abstractNumId w:val="6"/>
  </w:num>
  <w:num w:numId="16">
    <w:abstractNumId w:val="30"/>
  </w:num>
  <w:num w:numId="17">
    <w:abstractNumId w:val="27"/>
  </w:num>
  <w:num w:numId="18">
    <w:abstractNumId w:val="32"/>
  </w:num>
  <w:num w:numId="19">
    <w:abstractNumId w:val="38"/>
  </w:num>
  <w:num w:numId="20">
    <w:abstractNumId w:val="20"/>
  </w:num>
  <w:num w:numId="21">
    <w:abstractNumId w:val="14"/>
  </w:num>
  <w:num w:numId="22">
    <w:abstractNumId w:val="34"/>
  </w:num>
  <w:num w:numId="23">
    <w:abstractNumId w:val="12"/>
  </w:num>
  <w:num w:numId="24">
    <w:abstractNumId w:val="37"/>
  </w:num>
  <w:num w:numId="25">
    <w:abstractNumId w:val="7"/>
  </w:num>
  <w:num w:numId="26">
    <w:abstractNumId w:val="11"/>
  </w:num>
  <w:num w:numId="27">
    <w:abstractNumId w:val="10"/>
  </w:num>
  <w:num w:numId="28">
    <w:abstractNumId w:val="22"/>
  </w:num>
  <w:num w:numId="29">
    <w:abstractNumId w:val="3"/>
  </w:num>
  <w:num w:numId="30">
    <w:abstractNumId w:val="19"/>
  </w:num>
  <w:num w:numId="31">
    <w:abstractNumId w:val="28"/>
  </w:num>
  <w:num w:numId="32">
    <w:abstractNumId w:val="39"/>
  </w:num>
  <w:num w:numId="33">
    <w:abstractNumId w:val="35"/>
  </w:num>
  <w:num w:numId="34">
    <w:abstractNumId w:val="13"/>
  </w:num>
  <w:num w:numId="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3"/>
  </w:num>
  <w:num w:numId="37">
    <w:abstractNumId w:val="33"/>
  </w:num>
  <w:num w:numId="38">
    <w:abstractNumId w:val="0"/>
  </w:num>
  <w:num w:numId="39">
    <w:abstractNumId w:val="36"/>
  </w:num>
  <w:num w:numId="40">
    <w:abstractNumId w:val="23"/>
  </w:num>
  <w:num w:numId="41">
    <w:abstractNumId w:val="15"/>
  </w:num>
  <w:num w:numId="42">
    <w:abstractNumId w:val="2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C31"/>
    <w:rsid w:val="000025D6"/>
    <w:rsid w:val="00004ADD"/>
    <w:rsid w:val="000050E0"/>
    <w:rsid w:val="00007F74"/>
    <w:rsid w:val="000178EA"/>
    <w:rsid w:val="000307AE"/>
    <w:rsid w:val="000340DD"/>
    <w:rsid w:val="00043708"/>
    <w:rsid w:val="00056E4F"/>
    <w:rsid w:val="000775ED"/>
    <w:rsid w:val="0009279A"/>
    <w:rsid w:val="000941FF"/>
    <w:rsid w:val="00095FF7"/>
    <w:rsid w:val="00097E5D"/>
    <w:rsid w:val="000B1C31"/>
    <w:rsid w:val="000B3CF1"/>
    <w:rsid w:val="000B60E4"/>
    <w:rsid w:val="000C1196"/>
    <w:rsid w:val="000C1A03"/>
    <w:rsid w:val="000C1CF2"/>
    <w:rsid w:val="000C338A"/>
    <w:rsid w:val="000E09A8"/>
    <w:rsid w:val="000E138A"/>
    <w:rsid w:val="000E176D"/>
    <w:rsid w:val="000F424F"/>
    <w:rsid w:val="00103A3A"/>
    <w:rsid w:val="00106F61"/>
    <w:rsid w:val="00110964"/>
    <w:rsid w:val="00114B36"/>
    <w:rsid w:val="00134A31"/>
    <w:rsid w:val="001354C3"/>
    <w:rsid w:val="001431B5"/>
    <w:rsid w:val="00156210"/>
    <w:rsid w:val="00162C4E"/>
    <w:rsid w:val="00165710"/>
    <w:rsid w:val="0017338A"/>
    <w:rsid w:val="0017575E"/>
    <w:rsid w:val="00185732"/>
    <w:rsid w:val="001921E0"/>
    <w:rsid w:val="001A54EB"/>
    <w:rsid w:val="001B2413"/>
    <w:rsid w:val="001C5C92"/>
    <w:rsid w:val="001C7EC6"/>
    <w:rsid w:val="001D0BB7"/>
    <w:rsid w:val="001D125E"/>
    <w:rsid w:val="001D35F2"/>
    <w:rsid w:val="001D4F61"/>
    <w:rsid w:val="001E38AF"/>
    <w:rsid w:val="001F2C77"/>
    <w:rsid w:val="001F3974"/>
    <w:rsid w:val="001F54A6"/>
    <w:rsid w:val="001F7530"/>
    <w:rsid w:val="001F7A32"/>
    <w:rsid w:val="002036B9"/>
    <w:rsid w:val="00203AD3"/>
    <w:rsid w:val="00203CB8"/>
    <w:rsid w:val="00204B33"/>
    <w:rsid w:val="00213E74"/>
    <w:rsid w:val="00215B75"/>
    <w:rsid w:val="00215BEE"/>
    <w:rsid w:val="00216B4D"/>
    <w:rsid w:val="0022286A"/>
    <w:rsid w:val="00223588"/>
    <w:rsid w:val="00224874"/>
    <w:rsid w:val="002321FF"/>
    <w:rsid w:val="002330CF"/>
    <w:rsid w:val="0023649E"/>
    <w:rsid w:val="00243BA6"/>
    <w:rsid w:val="0024529D"/>
    <w:rsid w:val="00255CC0"/>
    <w:rsid w:val="0026590C"/>
    <w:rsid w:val="002741F0"/>
    <w:rsid w:val="00282829"/>
    <w:rsid w:val="002949EA"/>
    <w:rsid w:val="00295A58"/>
    <w:rsid w:val="00295C17"/>
    <w:rsid w:val="002B2980"/>
    <w:rsid w:val="002B3156"/>
    <w:rsid w:val="002B46CC"/>
    <w:rsid w:val="002D79FE"/>
    <w:rsid w:val="002E435D"/>
    <w:rsid w:val="002E456B"/>
    <w:rsid w:val="002E4B67"/>
    <w:rsid w:val="002E5BB6"/>
    <w:rsid w:val="002F1537"/>
    <w:rsid w:val="002F266D"/>
    <w:rsid w:val="003055D7"/>
    <w:rsid w:val="003069C2"/>
    <w:rsid w:val="00313F06"/>
    <w:rsid w:val="00321FE4"/>
    <w:rsid w:val="00323BB2"/>
    <w:rsid w:val="00323F6A"/>
    <w:rsid w:val="00332229"/>
    <w:rsid w:val="00342206"/>
    <w:rsid w:val="003435C0"/>
    <w:rsid w:val="00354F07"/>
    <w:rsid w:val="00357103"/>
    <w:rsid w:val="00361FF1"/>
    <w:rsid w:val="003643A4"/>
    <w:rsid w:val="00386BC9"/>
    <w:rsid w:val="00391675"/>
    <w:rsid w:val="003C3499"/>
    <w:rsid w:val="003C5451"/>
    <w:rsid w:val="003C74C1"/>
    <w:rsid w:val="003D41BD"/>
    <w:rsid w:val="003E34DB"/>
    <w:rsid w:val="003E552A"/>
    <w:rsid w:val="003F712A"/>
    <w:rsid w:val="00403E29"/>
    <w:rsid w:val="004141CE"/>
    <w:rsid w:val="00421A76"/>
    <w:rsid w:val="00426AF0"/>
    <w:rsid w:val="00431D91"/>
    <w:rsid w:val="004320FD"/>
    <w:rsid w:val="00436D02"/>
    <w:rsid w:val="004544D0"/>
    <w:rsid w:val="0045747C"/>
    <w:rsid w:val="00461427"/>
    <w:rsid w:val="00461882"/>
    <w:rsid w:val="004634FC"/>
    <w:rsid w:val="0047737F"/>
    <w:rsid w:val="00483C4E"/>
    <w:rsid w:val="004866E7"/>
    <w:rsid w:val="00490B4D"/>
    <w:rsid w:val="0049354F"/>
    <w:rsid w:val="004945EE"/>
    <w:rsid w:val="00494975"/>
    <w:rsid w:val="0049686B"/>
    <w:rsid w:val="004977FA"/>
    <w:rsid w:val="004A39CC"/>
    <w:rsid w:val="004C5AF7"/>
    <w:rsid w:val="004D42A4"/>
    <w:rsid w:val="004E0EBF"/>
    <w:rsid w:val="004E58FF"/>
    <w:rsid w:val="004E7EA9"/>
    <w:rsid w:val="004F113F"/>
    <w:rsid w:val="004F610D"/>
    <w:rsid w:val="005422C0"/>
    <w:rsid w:val="00547F44"/>
    <w:rsid w:val="005512F4"/>
    <w:rsid w:val="00552B48"/>
    <w:rsid w:val="005536BB"/>
    <w:rsid w:val="005643D4"/>
    <w:rsid w:val="0056745F"/>
    <w:rsid w:val="005716B3"/>
    <w:rsid w:val="00573219"/>
    <w:rsid w:val="00574F59"/>
    <w:rsid w:val="0057511B"/>
    <w:rsid w:val="00576505"/>
    <w:rsid w:val="00580CCF"/>
    <w:rsid w:val="00586B7C"/>
    <w:rsid w:val="0058728C"/>
    <w:rsid w:val="00590CE3"/>
    <w:rsid w:val="005A2E46"/>
    <w:rsid w:val="005B3E11"/>
    <w:rsid w:val="005B5A35"/>
    <w:rsid w:val="005B7499"/>
    <w:rsid w:val="005C35C5"/>
    <w:rsid w:val="005D2563"/>
    <w:rsid w:val="005D2AC7"/>
    <w:rsid w:val="005E136B"/>
    <w:rsid w:val="005F4CA6"/>
    <w:rsid w:val="00602C4C"/>
    <w:rsid w:val="006163F3"/>
    <w:rsid w:val="00617207"/>
    <w:rsid w:val="006236BA"/>
    <w:rsid w:val="00626AE4"/>
    <w:rsid w:val="00635C49"/>
    <w:rsid w:val="0064657A"/>
    <w:rsid w:val="00655EE5"/>
    <w:rsid w:val="00656301"/>
    <w:rsid w:val="0065717A"/>
    <w:rsid w:val="00657601"/>
    <w:rsid w:val="00667828"/>
    <w:rsid w:val="00667CC1"/>
    <w:rsid w:val="00673C4F"/>
    <w:rsid w:val="00675442"/>
    <w:rsid w:val="006860BB"/>
    <w:rsid w:val="00687C56"/>
    <w:rsid w:val="00692534"/>
    <w:rsid w:val="00694F7C"/>
    <w:rsid w:val="006A3137"/>
    <w:rsid w:val="006A6993"/>
    <w:rsid w:val="006B1D9B"/>
    <w:rsid w:val="006C6635"/>
    <w:rsid w:val="006D3F46"/>
    <w:rsid w:val="006D5763"/>
    <w:rsid w:val="006D7273"/>
    <w:rsid w:val="006F2984"/>
    <w:rsid w:val="006F5670"/>
    <w:rsid w:val="006F5E72"/>
    <w:rsid w:val="00710CD0"/>
    <w:rsid w:val="00713377"/>
    <w:rsid w:val="00716E28"/>
    <w:rsid w:val="007234E5"/>
    <w:rsid w:val="00731556"/>
    <w:rsid w:val="0074103D"/>
    <w:rsid w:val="00746DF4"/>
    <w:rsid w:val="007534C6"/>
    <w:rsid w:val="00761B69"/>
    <w:rsid w:val="007654C2"/>
    <w:rsid w:val="007802CD"/>
    <w:rsid w:val="00786E6C"/>
    <w:rsid w:val="007A7938"/>
    <w:rsid w:val="007B1712"/>
    <w:rsid w:val="007B625A"/>
    <w:rsid w:val="007C1044"/>
    <w:rsid w:val="007D5B43"/>
    <w:rsid w:val="007D6E06"/>
    <w:rsid w:val="007E44E8"/>
    <w:rsid w:val="007F1EB3"/>
    <w:rsid w:val="007F3AAF"/>
    <w:rsid w:val="007F4C21"/>
    <w:rsid w:val="0080023A"/>
    <w:rsid w:val="0080033C"/>
    <w:rsid w:val="00800FE7"/>
    <w:rsid w:val="0080238A"/>
    <w:rsid w:val="0080563C"/>
    <w:rsid w:val="00816E13"/>
    <w:rsid w:val="008207BF"/>
    <w:rsid w:val="00833E3F"/>
    <w:rsid w:val="008346EA"/>
    <w:rsid w:val="008367DD"/>
    <w:rsid w:val="008401C9"/>
    <w:rsid w:val="008430FD"/>
    <w:rsid w:val="008440D0"/>
    <w:rsid w:val="00844D11"/>
    <w:rsid w:val="008451CF"/>
    <w:rsid w:val="00853AF7"/>
    <w:rsid w:val="008556E2"/>
    <w:rsid w:val="008571BE"/>
    <w:rsid w:val="008579E4"/>
    <w:rsid w:val="00862B9F"/>
    <w:rsid w:val="008655D0"/>
    <w:rsid w:val="00867E4D"/>
    <w:rsid w:val="00886F53"/>
    <w:rsid w:val="00893243"/>
    <w:rsid w:val="00894E85"/>
    <w:rsid w:val="008A4458"/>
    <w:rsid w:val="008A57C5"/>
    <w:rsid w:val="008B1A82"/>
    <w:rsid w:val="008B6DCB"/>
    <w:rsid w:val="008D20F3"/>
    <w:rsid w:val="008D7C2A"/>
    <w:rsid w:val="008F00D8"/>
    <w:rsid w:val="008F0D07"/>
    <w:rsid w:val="008F1799"/>
    <w:rsid w:val="00900584"/>
    <w:rsid w:val="00902146"/>
    <w:rsid w:val="00906E0A"/>
    <w:rsid w:val="0091025C"/>
    <w:rsid w:val="0091134B"/>
    <w:rsid w:val="009121AB"/>
    <w:rsid w:val="00915F70"/>
    <w:rsid w:val="009168D0"/>
    <w:rsid w:val="00920090"/>
    <w:rsid w:val="0093313C"/>
    <w:rsid w:val="00937690"/>
    <w:rsid w:val="00943E9A"/>
    <w:rsid w:val="009517F6"/>
    <w:rsid w:val="0095790A"/>
    <w:rsid w:val="009660FC"/>
    <w:rsid w:val="009844F9"/>
    <w:rsid w:val="00994DAB"/>
    <w:rsid w:val="009B321D"/>
    <w:rsid w:val="009D044A"/>
    <w:rsid w:val="009D1B01"/>
    <w:rsid w:val="009D5894"/>
    <w:rsid w:val="009D7319"/>
    <w:rsid w:val="009E0DAC"/>
    <w:rsid w:val="009E35EC"/>
    <w:rsid w:val="009E5C07"/>
    <w:rsid w:val="009F5B35"/>
    <w:rsid w:val="00A00573"/>
    <w:rsid w:val="00A03A30"/>
    <w:rsid w:val="00A06548"/>
    <w:rsid w:val="00A16F88"/>
    <w:rsid w:val="00A30973"/>
    <w:rsid w:val="00A359D5"/>
    <w:rsid w:val="00A36DE7"/>
    <w:rsid w:val="00A40470"/>
    <w:rsid w:val="00A41EF1"/>
    <w:rsid w:val="00A440FD"/>
    <w:rsid w:val="00A6030B"/>
    <w:rsid w:val="00A609BA"/>
    <w:rsid w:val="00A656BE"/>
    <w:rsid w:val="00A66619"/>
    <w:rsid w:val="00A75BBC"/>
    <w:rsid w:val="00A77F04"/>
    <w:rsid w:val="00A80B89"/>
    <w:rsid w:val="00A82C0F"/>
    <w:rsid w:val="00A85882"/>
    <w:rsid w:val="00A9755B"/>
    <w:rsid w:val="00AA11A4"/>
    <w:rsid w:val="00AA17E7"/>
    <w:rsid w:val="00AA2B69"/>
    <w:rsid w:val="00AA5EBF"/>
    <w:rsid w:val="00AB1450"/>
    <w:rsid w:val="00AB3AB0"/>
    <w:rsid w:val="00AD6953"/>
    <w:rsid w:val="00AE1D96"/>
    <w:rsid w:val="00AE287C"/>
    <w:rsid w:val="00AE6D2A"/>
    <w:rsid w:val="00AF42AB"/>
    <w:rsid w:val="00AF7A0A"/>
    <w:rsid w:val="00B075CE"/>
    <w:rsid w:val="00B13497"/>
    <w:rsid w:val="00B135FB"/>
    <w:rsid w:val="00B26AD4"/>
    <w:rsid w:val="00B34786"/>
    <w:rsid w:val="00B4163E"/>
    <w:rsid w:val="00B506BA"/>
    <w:rsid w:val="00B62176"/>
    <w:rsid w:val="00B62DC6"/>
    <w:rsid w:val="00B6602D"/>
    <w:rsid w:val="00B7018F"/>
    <w:rsid w:val="00B704C9"/>
    <w:rsid w:val="00B911FF"/>
    <w:rsid w:val="00B93CD3"/>
    <w:rsid w:val="00BA2793"/>
    <w:rsid w:val="00BA53C6"/>
    <w:rsid w:val="00BA7749"/>
    <w:rsid w:val="00BB0384"/>
    <w:rsid w:val="00BD4DFB"/>
    <w:rsid w:val="00BD64E7"/>
    <w:rsid w:val="00BD79E8"/>
    <w:rsid w:val="00BE22D0"/>
    <w:rsid w:val="00BE38E3"/>
    <w:rsid w:val="00BE3C68"/>
    <w:rsid w:val="00BF03A5"/>
    <w:rsid w:val="00BF0CB4"/>
    <w:rsid w:val="00BF0CEE"/>
    <w:rsid w:val="00C022CC"/>
    <w:rsid w:val="00C03DF1"/>
    <w:rsid w:val="00C05FF0"/>
    <w:rsid w:val="00C06E22"/>
    <w:rsid w:val="00C12A78"/>
    <w:rsid w:val="00C131D5"/>
    <w:rsid w:val="00C16F2F"/>
    <w:rsid w:val="00C205A8"/>
    <w:rsid w:val="00C20BEA"/>
    <w:rsid w:val="00C24118"/>
    <w:rsid w:val="00C243E1"/>
    <w:rsid w:val="00C27638"/>
    <w:rsid w:val="00C27BD0"/>
    <w:rsid w:val="00C405B5"/>
    <w:rsid w:val="00C55C08"/>
    <w:rsid w:val="00C57F97"/>
    <w:rsid w:val="00C67530"/>
    <w:rsid w:val="00C803A8"/>
    <w:rsid w:val="00C849E5"/>
    <w:rsid w:val="00C850A9"/>
    <w:rsid w:val="00C85175"/>
    <w:rsid w:val="00CA0737"/>
    <w:rsid w:val="00CA0EE9"/>
    <w:rsid w:val="00CD1BFC"/>
    <w:rsid w:val="00CD27A4"/>
    <w:rsid w:val="00CD461C"/>
    <w:rsid w:val="00CD504D"/>
    <w:rsid w:val="00CE1495"/>
    <w:rsid w:val="00D020F5"/>
    <w:rsid w:val="00D02FC7"/>
    <w:rsid w:val="00D107CB"/>
    <w:rsid w:val="00D11434"/>
    <w:rsid w:val="00D44C24"/>
    <w:rsid w:val="00D51334"/>
    <w:rsid w:val="00D61906"/>
    <w:rsid w:val="00D65680"/>
    <w:rsid w:val="00D65BA6"/>
    <w:rsid w:val="00D73D3D"/>
    <w:rsid w:val="00D80AF6"/>
    <w:rsid w:val="00D8745A"/>
    <w:rsid w:val="00D94523"/>
    <w:rsid w:val="00D95876"/>
    <w:rsid w:val="00D95ACD"/>
    <w:rsid w:val="00D97479"/>
    <w:rsid w:val="00DB36B1"/>
    <w:rsid w:val="00DB4118"/>
    <w:rsid w:val="00DB62E1"/>
    <w:rsid w:val="00DC023A"/>
    <w:rsid w:val="00DC1F33"/>
    <w:rsid w:val="00DC3F9B"/>
    <w:rsid w:val="00DC5749"/>
    <w:rsid w:val="00DC5BDF"/>
    <w:rsid w:val="00DD75DD"/>
    <w:rsid w:val="00DE0962"/>
    <w:rsid w:val="00DE0D4E"/>
    <w:rsid w:val="00DE502B"/>
    <w:rsid w:val="00DE6805"/>
    <w:rsid w:val="00E042F7"/>
    <w:rsid w:val="00E0637B"/>
    <w:rsid w:val="00E14883"/>
    <w:rsid w:val="00E153E5"/>
    <w:rsid w:val="00E2113D"/>
    <w:rsid w:val="00E248E6"/>
    <w:rsid w:val="00E266F2"/>
    <w:rsid w:val="00E44E18"/>
    <w:rsid w:val="00E50485"/>
    <w:rsid w:val="00E556EB"/>
    <w:rsid w:val="00E60928"/>
    <w:rsid w:val="00E619D9"/>
    <w:rsid w:val="00E61C32"/>
    <w:rsid w:val="00E61ED5"/>
    <w:rsid w:val="00E6338C"/>
    <w:rsid w:val="00E637DE"/>
    <w:rsid w:val="00E646C6"/>
    <w:rsid w:val="00E66794"/>
    <w:rsid w:val="00E74564"/>
    <w:rsid w:val="00E76C79"/>
    <w:rsid w:val="00E77E38"/>
    <w:rsid w:val="00E87E8E"/>
    <w:rsid w:val="00E936CB"/>
    <w:rsid w:val="00E96DB5"/>
    <w:rsid w:val="00EA0FCB"/>
    <w:rsid w:val="00EA5D5E"/>
    <w:rsid w:val="00EB1551"/>
    <w:rsid w:val="00EC2A37"/>
    <w:rsid w:val="00ED273C"/>
    <w:rsid w:val="00EE0EEE"/>
    <w:rsid w:val="00EF429E"/>
    <w:rsid w:val="00EF6910"/>
    <w:rsid w:val="00F02B4B"/>
    <w:rsid w:val="00F0639E"/>
    <w:rsid w:val="00F16090"/>
    <w:rsid w:val="00F17650"/>
    <w:rsid w:val="00F30721"/>
    <w:rsid w:val="00F5111D"/>
    <w:rsid w:val="00F51A6A"/>
    <w:rsid w:val="00F523E3"/>
    <w:rsid w:val="00F5714E"/>
    <w:rsid w:val="00F6626C"/>
    <w:rsid w:val="00F6744D"/>
    <w:rsid w:val="00F74D39"/>
    <w:rsid w:val="00F83DFF"/>
    <w:rsid w:val="00F85FA1"/>
    <w:rsid w:val="00F95863"/>
    <w:rsid w:val="00FA79AB"/>
    <w:rsid w:val="00FC1EC0"/>
    <w:rsid w:val="00FE2404"/>
    <w:rsid w:val="00FE3ACD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E1B4ADAD-2EC0-4133-8065-8363DAA2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E138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val="sl-SI"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customStyle="1" w:styleId="ZADEVA">
    <w:name w:val="ZADEVA"/>
    <w:basedOn w:val="Navaden"/>
    <w:qFormat/>
    <w:rsid w:val="00CE1495"/>
    <w:pPr>
      <w:tabs>
        <w:tab w:val="left" w:pos="1701"/>
      </w:tabs>
      <w:suppressAutoHyphens w:val="0"/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character" w:customStyle="1" w:styleId="apple-converted-space">
    <w:name w:val="apple-converted-space"/>
    <w:rsid w:val="002741F0"/>
  </w:style>
  <w:style w:type="paragraph" w:styleId="Telobesedila">
    <w:name w:val="Body Text"/>
    <w:basedOn w:val="Navaden"/>
    <w:link w:val="TelobesedilaZnak"/>
    <w:rsid w:val="00A656BE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link w:val="Telobesedila"/>
    <w:rsid w:val="00A656BE"/>
    <w:rPr>
      <w:rFonts w:ascii="Arial" w:hAnsi="Arial" w:cs="Arial"/>
      <w:iCs/>
      <w:sz w:val="24"/>
      <w:szCs w:val="28"/>
      <w:lang w:val="en-GB" w:eastAsia="en-US"/>
    </w:rPr>
  </w:style>
  <w:style w:type="paragraph" w:styleId="Navadensplet">
    <w:name w:val="Normal (Web)"/>
    <w:basedOn w:val="Navaden"/>
    <w:rsid w:val="00C16F2F"/>
    <w:pPr>
      <w:suppressAutoHyphens w:val="0"/>
      <w:spacing w:before="100" w:beforeAutospacing="1" w:after="100" w:afterAutospacing="1"/>
    </w:pPr>
    <w:rPr>
      <w:rFonts w:ascii="Verdana" w:hAnsi="Verdana"/>
      <w:color w:val="333333"/>
      <w:sz w:val="17"/>
      <w:szCs w:val="17"/>
      <w:lang w:eastAsia="sl-SI"/>
    </w:rPr>
  </w:style>
  <w:style w:type="paragraph" w:customStyle="1" w:styleId="Default">
    <w:name w:val="Default"/>
    <w:rsid w:val="00D97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rsid w:val="00F571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5714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F5714E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F5714E"/>
    <w:rPr>
      <w:b/>
      <w:bCs/>
    </w:rPr>
  </w:style>
  <w:style w:type="character" w:customStyle="1" w:styleId="ZadevapripombeZnak">
    <w:name w:val="Zadeva pripombe Znak"/>
    <w:link w:val="Zadevapripombe"/>
    <w:rsid w:val="00F5714E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86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MzI_VRS\NOVO_vl_gradivo_PRVI_DE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D4A87-4F17-45E1-B332-08400099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NOVO_vl_gradivo_PRVI_DEL.dot</Template>
  <TotalTime>1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Jevšnik</dc:creator>
  <cp:keywords/>
  <cp:lastModifiedBy>Boštjan Plut</cp:lastModifiedBy>
  <cp:revision>2</cp:revision>
  <cp:lastPrinted>2020-10-22T08:36:00Z</cp:lastPrinted>
  <dcterms:created xsi:type="dcterms:W3CDTF">2022-10-26T12:27:00Z</dcterms:created>
  <dcterms:modified xsi:type="dcterms:W3CDTF">2022-10-26T12:27:00Z</dcterms:modified>
</cp:coreProperties>
</file>